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ongan-ballidu-profile"/>
    <w:p>
      <w:pPr>
        <w:pStyle w:val="Heading1"/>
      </w:pPr>
      <w:r>
        <w:t xml:space="preserve">Wongan-Ballidu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3,365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1,339          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Wongan Hills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Wongan-Ballidu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$56,299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$197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722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2024-11-14T23:51:38Z</dcterms:created>
  <dcterms:modified xsi:type="dcterms:W3CDTF">2024-11-14T23:51:38Z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